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14:paraId="2BD76891" w14:textId="77777777" w:rsidR="003737B6" w:rsidRDefault="0058023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EX16_XL_CH03_GRADER_CAP_HW - Airline Arrivals Analysis 1.1</w:t>
          </w:r>
        </w:p>
      </w:sdtContent>
    </w:sdt>
    <w:bookmarkEnd w:id="0"/>
    <w:p w14:paraId="01D3449E" w14:textId="77777777"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14:paraId="20FC0EE2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14:paraId="00D3B166" w14:textId="77777777"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 xml:space="preserve">You are an analyst for the airline industry. You created a workbook that lists overall airline arrival statistics for several years. In particular, you listed the percentage and number of on-time arrivals, late arrivals, canceled flights, and diverted flights based on information provided by the Bureau of Transportation Statistics. You want to create charts and insert </w:t>
          </w:r>
          <w:proofErr w:type="spellStart"/>
          <w:r>
            <w:rPr>
              <w:rFonts w:ascii="Tahoma" w:hAnsi="Tahoma" w:cs="Tahoma"/>
              <w:i/>
            </w:rPr>
            <w:t>sparklines</w:t>
          </w:r>
          <w:proofErr w:type="spellEnd"/>
          <w:r>
            <w:rPr>
              <w:rFonts w:ascii="Tahoma" w:hAnsi="Tahoma" w:cs="Tahoma"/>
              <w:i/>
            </w:rPr>
            <w:t xml:space="preserve"> that show the trends to discuss with airline and airport managers.</w:t>
          </w:r>
        </w:p>
      </w:sdtContent>
    </w:sdt>
    <w:p w14:paraId="5449507F" w14:textId="77777777"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14:paraId="1BA20C0E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14:paraId="32B533F4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14:paraId="330F1C4B" w14:textId="77777777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6C96DA53" w14:textId="77777777"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72429550" w14:textId="77777777"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7F67254E" w14:textId="77777777"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1C602E" w14:paraId="7FBEA2BB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BD45EE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30AFC0" w14:textId="77777777" w:rsidR="001C602E" w:rsidRDefault="0078230D">
                <w:r>
                  <w:rPr>
                    <w:rFonts w:ascii="Tahoma"/>
                    <w:sz w:val="18"/>
                  </w:rPr>
                  <w:t xml:space="preserve">Start Excel. Download and open the file named </w:t>
                </w:r>
                <w:r>
                  <w:rPr>
                    <w:rFonts w:ascii="Tahoma"/>
                    <w:i/>
                    <w:sz w:val="18"/>
                  </w:rPr>
                  <w:t>e03_grader_h1.xlsx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32EFE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</w:t>
                </w:r>
              </w:p>
            </w:tc>
          </w:tr>
          <w:tr w:rsidR="001C602E" w14:paraId="3DC48D2E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75E5AE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F926E3" w14:textId="77777777" w:rsidR="001C602E" w:rsidRDefault="0078230D">
                <w:r>
                  <w:rPr>
                    <w:rFonts w:ascii="Tahoma"/>
                    <w:sz w:val="18"/>
                  </w:rPr>
                  <w:t xml:space="preserve">Insert Line </w:t>
                </w:r>
                <w:proofErr w:type="spellStart"/>
                <w:r>
                  <w:rPr>
                    <w:rFonts w:ascii="Tahoma"/>
                    <w:sz w:val="18"/>
                  </w:rPr>
                  <w:t>sparklines</w:t>
                </w:r>
                <w:proofErr w:type="spellEnd"/>
                <w:r>
                  <w:rPr>
                    <w:rFonts w:ascii="Tahoma"/>
                    <w:sz w:val="18"/>
                  </w:rPr>
                  <w:t xml:space="preserve"> in the range G4:G7, using the data for the five years in the range B4:F7.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55DB23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2.5</w:t>
                </w:r>
              </w:p>
            </w:tc>
          </w:tr>
          <w:tr w:rsidR="001C602E" w14:paraId="18E319BE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8F1C8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1057DB" w14:textId="77777777" w:rsidR="001C602E" w:rsidRDefault="0078230D">
                <w:r>
                  <w:rPr>
                    <w:rFonts w:ascii="Tahoma"/>
                    <w:sz w:val="18"/>
                  </w:rPr>
                  <w:t xml:space="preserve">Display the high and low points for the </w:t>
                </w:r>
                <w:proofErr w:type="spellStart"/>
                <w:r>
                  <w:rPr>
                    <w:rFonts w:ascii="Tahoma"/>
                    <w:sz w:val="18"/>
                  </w:rPr>
                  <w:t>Sparklines</w:t>
                </w:r>
                <w:proofErr w:type="spellEnd"/>
                <w:r>
                  <w:rPr>
                    <w:rFonts w:ascii="Tahoma"/>
                    <w:sz w:val="18"/>
                  </w:rPr>
                  <w:t>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729FF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26B9FBE5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F5C66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688EBE" w14:textId="77777777" w:rsidR="001C602E" w:rsidRDefault="0078230D">
                <w:r>
                  <w:rPr>
                    <w:rFonts w:ascii="Tahoma"/>
                    <w:sz w:val="18"/>
                  </w:rPr>
                  <w:t xml:space="preserve">For the range containing </w:t>
                </w:r>
                <w:proofErr w:type="spellStart"/>
                <w:r>
                  <w:rPr>
                    <w:rFonts w:ascii="Tahoma"/>
                    <w:sz w:val="18"/>
                  </w:rPr>
                  <w:t>Sparklines</w:t>
                </w:r>
                <w:proofErr w:type="spellEnd"/>
                <w:r>
                  <w:rPr>
                    <w:rFonts w:ascii="Tahoma"/>
                    <w:sz w:val="18"/>
                  </w:rPr>
                  <w:t>, change the high point marker color to Green.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38F91F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40F28C4D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014DAB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0D6BEA" w14:textId="77777777" w:rsidR="001C602E" w:rsidRDefault="0078230D">
                <w:r>
                  <w:rPr>
                    <w:rFonts w:ascii="Tahoma"/>
                    <w:sz w:val="18"/>
                  </w:rPr>
                  <w:t xml:space="preserve">Select the range A4:A7 and the range F4:F7. Create pie chart and move it to a chart sheet named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Pie Chart</w:t>
                </w:r>
                <w:r>
                  <w:rPr>
                    <w:rFonts w:ascii="Tahoma"/>
                    <w:sz w:val="18"/>
                  </w:rPr>
                  <w:t>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1E533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2.5</w:t>
                </w:r>
              </w:p>
            </w:tc>
          </w:tr>
          <w:tr w:rsidR="001C602E" w14:paraId="17BA93C1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FD3759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410EDA" w14:textId="77777777" w:rsidR="001C602E" w:rsidRDefault="0078230D">
                <w:r>
                  <w:rPr>
                    <w:rFonts w:ascii="Tahoma"/>
                    <w:sz w:val="18"/>
                  </w:rPr>
                  <w:t xml:space="preserve">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2014 Flight Arrivals</w:t>
                </w:r>
                <w:r>
                  <w:rPr>
                    <w:rFonts w:ascii="Tahoma"/>
                    <w:sz w:val="18"/>
                  </w:rPr>
                  <w:t xml:space="preserve"> as the chart title. Format the chart title with Blue font color.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E3798B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1.25</w:t>
                </w:r>
              </w:p>
            </w:tc>
          </w:tr>
          <w:tr w:rsidR="001C602E" w14:paraId="5A7F2507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C306D0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E94024" w14:textId="77777777" w:rsidR="001C602E" w:rsidRDefault="0078230D">
                <w:r>
                  <w:rPr>
                    <w:rFonts w:ascii="Tahoma"/>
                    <w:sz w:val="18"/>
                  </w:rPr>
                  <w:t>Apply the Style 12 chart style.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E722F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040D9A79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BC60F9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E10BB9" w14:textId="77777777" w:rsidR="001C602E" w:rsidRDefault="0078230D">
                <w:r>
                  <w:rPr>
                    <w:rFonts w:ascii="Tahoma"/>
                    <w:sz w:val="18"/>
                  </w:rPr>
                  <w:t>Position the legend between the chart title and the plot area.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8B74D3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55310C9A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EBC2F1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A246C2" w14:textId="77777777" w:rsidR="001C602E" w:rsidRDefault="0078230D">
                <w:r>
                  <w:rPr>
                    <w:rFonts w:ascii="Tahoma"/>
                    <w:sz w:val="18"/>
                  </w:rPr>
                  <w:t xml:space="preserve">Add data labels to the Best Fit position.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814497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0EA64321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BD4F2E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936C61" w14:textId="77777777" w:rsidR="001C602E" w:rsidRDefault="0078230D">
                <w:r>
                  <w:rPr>
                    <w:rFonts w:ascii="Tahoma"/>
                    <w:sz w:val="18"/>
                  </w:rPr>
                  <w:t>Apply 12-pt size and bold the data labels.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B1A8D1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7E24E45B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69FD5E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11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29B15A" w14:textId="77777777" w:rsidR="001C602E" w:rsidRDefault="0078230D">
                <w:r>
                  <w:rPr>
                    <w:rFonts w:ascii="Tahoma"/>
                    <w:sz w:val="18"/>
                  </w:rPr>
                  <w:t>Format the Canceled data point with Dark Red fill color. Format the Late Arrival data point in Green. Explode the Late Arrival data point by 5%.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8597FE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1.25</w:t>
                </w:r>
              </w:p>
            </w:tc>
          </w:tr>
          <w:tr w:rsidR="001C602E" w14:paraId="0C0D2124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596547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8F3620" w14:textId="77777777" w:rsidR="001C602E" w:rsidRDefault="0078230D">
                <w:r>
                  <w:rPr>
                    <w:rFonts w:ascii="Tahoma"/>
                    <w:sz w:val="18"/>
                  </w:rPr>
                  <w:t xml:space="preserve">Select the range A10:F15 in the Arrivals worksheet and create a clustered column chart.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1C4197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2.5</w:t>
                </w:r>
              </w:p>
            </w:tc>
          </w:tr>
          <w:tr w:rsidR="001C602E" w14:paraId="7DFA2561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BD090A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10AFDA" w14:textId="77777777" w:rsidR="001C602E" w:rsidRDefault="0078230D">
                <w:r>
                  <w:rPr>
                    <w:rFonts w:ascii="Tahoma"/>
                    <w:sz w:val="18"/>
                  </w:rPr>
                  <w:t xml:space="preserve">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On-Time and Late Flight Arrivals </w:t>
                </w:r>
                <w:r>
                  <w:rPr>
                    <w:rFonts w:ascii="Tahoma"/>
                    <w:sz w:val="18"/>
                  </w:rPr>
                  <w:t>for the chart title.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373BB3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0.75</w:t>
                </w:r>
              </w:p>
            </w:tc>
          </w:tr>
          <w:tr w:rsidR="001C602E" w14:paraId="0D8CAE29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8F4E6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57DC5E" w14:textId="77777777" w:rsidR="001C602E" w:rsidRDefault="0078230D">
                <w:r>
                  <w:rPr>
                    <w:rFonts w:ascii="Tahoma"/>
                    <w:sz w:val="18"/>
                  </w:rPr>
                  <w:t>Position the clustered column chart so that the top-left corner is in cell A20. Change the chart width to 5.75 inches and the height to 3.5 inches.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DE08F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1.5</w:t>
                </w:r>
              </w:p>
            </w:tc>
          </w:tr>
          <w:tr w:rsidR="001C602E" w14:paraId="495312FA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02170F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3B952F" w14:textId="77777777" w:rsidR="001C602E" w:rsidRDefault="0078230D">
                <w:r>
                  <w:rPr>
                    <w:rFonts w:ascii="Tahoma"/>
                    <w:sz w:val="18"/>
                  </w:rPr>
                  <w:t>Apply chart filters to remove the canceled, diverted, and total operations data.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D6F3C8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1.5</w:t>
                </w:r>
              </w:p>
            </w:tc>
          </w:tr>
          <w:tr w:rsidR="001C602E" w14:paraId="03250748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0BDA10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B9581A" w14:textId="77777777" w:rsidR="001C602E" w:rsidRDefault="0078230D">
                <w:r>
                  <w:rPr>
                    <w:rFonts w:ascii="Tahoma"/>
                    <w:sz w:val="18"/>
                  </w:rPr>
                  <w:t>Select th</w:t>
                </w:r>
                <w:r>
                  <w:rPr>
                    <w:rFonts w:ascii="Tahoma"/>
                    <w:sz w:val="18"/>
                  </w:rPr>
                  <w:t xml:space="preserve">e value axis, set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500000</w:t>
                </w:r>
                <w:r>
                  <w:rPr>
                    <w:rFonts w:ascii="Tahoma"/>
                    <w:sz w:val="18"/>
                  </w:rPr>
                  <w:t xml:space="preserve"> for the Major unit, display the axis units in Millions, select category Number format with 1 decimal place.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75B172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</w:t>
                </w:r>
              </w:p>
            </w:tc>
          </w:tr>
          <w:tr w:rsidR="001C602E" w14:paraId="22D8552F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9516B8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956836" w14:textId="77777777" w:rsidR="001C602E" w:rsidRDefault="0078230D">
                <w:r>
                  <w:rPr>
                    <w:rFonts w:ascii="Tahoma"/>
                    <w:sz w:val="18"/>
                  </w:rPr>
                  <w:t xml:space="preserve">Add a primary vertical axis title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Number of Flights</w:t>
                </w:r>
                <w:r>
                  <w:rPr>
                    <w:rFonts w:ascii="Tahoma"/>
                    <w:sz w:val="18"/>
                  </w:rPr>
                  <w:t>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CBC885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1.25</w:t>
                </w:r>
              </w:p>
            </w:tc>
          </w:tr>
          <w:tr w:rsidR="001C602E" w14:paraId="2EF91A84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48AEC2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653BA4" w14:textId="77777777" w:rsidR="001C602E" w:rsidRDefault="0078230D">
                <w:r>
                  <w:rPr>
                    <w:rFonts w:ascii="Tahoma"/>
                    <w:sz w:val="18"/>
                  </w:rPr>
                  <w:t>Apply the Color 2 chart color to the chart.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DE363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0A0FE65E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7B13B8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B0448B" w14:textId="77777777" w:rsidR="001C602E" w:rsidRDefault="0078230D">
                <w:r>
                  <w:rPr>
                    <w:rFonts w:ascii="Tahoma"/>
                    <w:sz w:val="18"/>
                  </w:rPr>
                  <w:t xml:space="preserve">Apply the Light Gradient </w:t>
                </w:r>
                <w:r>
                  <w:rPr>
                    <w:rFonts w:ascii="Tahoma"/>
                    <w:sz w:val="18"/>
                  </w:rPr>
                  <w:t>–</w:t>
                </w:r>
                <w:r>
                  <w:rPr>
                    <w:rFonts w:ascii="Tahoma"/>
                    <w:sz w:val="18"/>
                  </w:rPr>
                  <w:t xml:space="preserve"> Accent 3 fill to the chart area.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428C5E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</w:t>
                </w:r>
              </w:p>
            </w:tc>
          </w:tr>
          <w:tr w:rsidR="001C602E" w14:paraId="08E11557" w14:textId="7777777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054D23" w14:textId="77777777" w:rsidR="001C602E" w:rsidRDefault="0078230D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20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CF8E7" w14:textId="77777777" w:rsidR="001C602E" w:rsidRDefault="0078230D">
                <w:r>
                  <w:rPr>
                    <w:rFonts w:ascii="Tahoma"/>
                    <w:sz w:val="18"/>
                  </w:rPr>
                  <w:t>Close the workbook, and then exit Excel. Submit the workbook as directed.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9590CE" w14:textId="77777777" w:rsidR="001C602E" w:rsidRDefault="0078230D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</w:t>
                </w:r>
              </w:p>
            </w:tc>
          </w:tr>
        </w:tbl>
      </w:sdtContent>
    </w:sdt>
    <w:p w14:paraId="3DFC70AA" w14:textId="77777777" w:rsidR="00DA5AAC" w:rsidRPr="003F01AB" w:rsidRDefault="00DA5AAC" w:rsidP="007E7F78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tbl>
      <w:tblPr>
        <w:tblW w:w="10168" w:type="dxa"/>
        <w:tblInd w:w="93" w:type="dxa"/>
        <w:tblLook w:val="04A0" w:firstRow="1" w:lastRow="0" w:firstColumn="1" w:lastColumn="0" w:noHBand="0" w:noVBand="1"/>
      </w:tblPr>
      <w:tblGrid>
        <w:gridCol w:w="8837"/>
        <w:gridCol w:w="1331"/>
      </w:tblGrid>
      <w:sdt>
        <w:sdtPr>
          <w:rPr>
            <w:rFonts w:ascii="Tahoma" w:hAnsi="Tahoma" w:cs="Tahoma"/>
            <w:b/>
            <w:sz w:val="22"/>
            <w:szCs w:val="22"/>
          </w:rPr>
          <w:tag w:val="Proj_Instr"/>
          <w:id w:val="79496105"/>
          <w:placeholder>
            <w:docPart w:val="A26E9BCB04ED419FA269A586DDCF243B"/>
          </w:placeholder>
        </w:sdtPr>
        <w:sdtEndPr/>
        <w:sdtContent>
          <w:tr w:rsidR="00AF2002" w14:paraId="6ED82C4B" w14:textId="77777777" w:rsidTr="00AF2002">
            <w:trPr>
              <w:trHeight w:val="405"/>
              <w:tblHeader/>
            </w:trPr>
            <w:tc>
              <w:tcPr>
                <w:tcW w:w="88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  <w:hideMark/>
              </w:tcPr>
              <w:p w14:paraId="187AFD3B" w14:textId="77777777" w:rsidR="00AF2002" w:rsidRDefault="00AF2002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Score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  <w:hideMark/>
              </w:tcPr>
              <w:p w14:paraId="4151813F" w14:textId="77777777" w:rsidR="00AF2002" w:rsidRDefault="00AF2002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25</w:t>
                </w:r>
              </w:p>
            </w:tc>
          </w:tr>
        </w:sdtContent>
      </w:sdt>
    </w:tbl>
    <w:p w14:paraId="7628345A" w14:textId="77777777" w:rsidR="00AF2002" w:rsidRPr="009D1D49" w:rsidRDefault="00AF2002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="00AF2002" w:rsidRPr="009D1D49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676BE" w14:textId="77777777" w:rsidR="0078230D" w:rsidRDefault="0078230D" w:rsidP="00DA5AAC">
      <w:pPr>
        <w:pStyle w:val="Title"/>
      </w:pPr>
      <w:r>
        <w:separator/>
      </w:r>
    </w:p>
  </w:endnote>
  <w:endnote w:type="continuationSeparator" w:id="0">
    <w:p w14:paraId="3B613EBD" w14:textId="77777777" w:rsidR="0078230D" w:rsidRDefault="0078230D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65201" w14:textId="77777777"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07/29/2016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7A786B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="005C1EF0" w:rsidRP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ACB8A" w14:textId="77777777" w:rsidR="0078230D" w:rsidRDefault="0078230D" w:rsidP="00DA5AAC">
      <w:pPr>
        <w:pStyle w:val="Title"/>
      </w:pPr>
      <w:r>
        <w:separator/>
      </w:r>
    </w:p>
  </w:footnote>
  <w:footnote w:type="continuationSeparator" w:id="0">
    <w:p w14:paraId="4D91C722" w14:textId="77777777" w:rsidR="0078230D" w:rsidRDefault="0078230D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EC374" w14:textId="77777777" w:rsidR="009F4ED1" w:rsidRDefault="00D7180C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6CB36" wp14:editId="097EC55D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C602E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8230D"/>
    <w:rsid w:val="00793487"/>
    <w:rsid w:val="0079629E"/>
    <w:rsid w:val="007A2D96"/>
    <w:rsid w:val="007A5A30"/>
    <w:rsid w:val="007A741F"/>
    <w:rsid w:val="007A786B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9BE13B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03F2C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60294F0-9E8B-0742-AF66-E1229C83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Settings\Administrator.OFFICE12\Desktop\Instructions_template3.dotx</Template>
  <TotalTime>0</TotalTime>
  <Pages>2</Pages>
  <Words>360</Words>
  <Characters>2056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Jake Visockis</cp:lastModifiedBy>
  <cp:revision>2</cp:revision>
  <cp:lastPrinted>2001-10-24T11:02:00Z</cp:lastPrinted>
  <dcterms:created xsi:type="dcterms:W3CDTF">2016-11-11T16:40:00Z</dcterms:created>
  <dcterms:modified xsi:type="dcterms:W3CDTF">2016-11-11T16:40:00Z</dcterms:modified>
</cp:coreProperties>
</file>